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71" w:rsidRDefault="003C4A71" w:rsidP="00FD2294">
      <w:pPr>
        <w:rPr>
          <w:lang w:val="uk-UA"/>
        </w:rPr>
      </w:pPr>
      <w:bookmarkStart w:id="0" w:name="_GoBack"/>
      <w:bookmarkEnd w:id="0"/>
    </w:p>
    <w:p w:rsidR="003C4A71" w:rsidRDefault="003C4A71" w:rsidP="00FD2294">
      <w:pPr>
        <w:rPr>
          <w:lang w:val="uk-UA"/>
        </w:rPr>
      </w:pPr>
    </w:p>
    <w:p w:rsidR="003C4A71" w:rsidRDefault="003C4A71" w:rsidP="00FD2294">
      <w:pPr>
        <w:rPr>
          <w:lang w:val="uk-UA"/>
        </w:rPr>
      </w:pPr>
      <w:r>
        <w:rPr>
          <w:lang w:val="uk-UA"/>
        </w:rPr>
        <w:t>Сайт НАН України:</w:t>
      </w:r>
      <w:r w:rsidRPr="008B476A">
        <w:rPr>
          <w:lang w:val="ru-RU"/>
        </w:rPr>
        <w:t xml:space="preserve"> </w:t>
      </w:r>
      <w:hyperlink r:id="rId4" w:history="1">
        <w:r w:rsidRPr="00D0275D">
          <w:rPr>
            <w:rStyle w:val="Hyperlink"/>
            <w:lang w:val="uk-UA"/>
          </w:rPr>
          <w:t>http://www.nas.gov.ua/UA/PersonalSite/Pages/Biography.aspx?PersonID=0000001659</w:t>
        </w:r>
      </w:hyperlink>
    </w:p>
    <w:p w:rsidR="003C4A71" w:rsidRPr="002A50C1" w:rsidRDefault="003C4A71" w:rsidP="00FD2294">
      <w:pPr>
        <w:jc w:val="both"/>
        <w:rPr>
          <w:lang w:val="uk-UA"/>
        </w:rPr>
      </w:pPr>
      <w:r w:rsidRPr="008B476A">
        <w:rPr>
          <w:rFonts w:ascii="Segoe UI Cyr" w:hAnsi="Segoe UI Cyr" w:cs="Segoe UI Cyr"/>
          <w:lang w:val="uk-UA"/>
        </w:rPr>
        <w:t>Наукові</w:t>
      </w:r>
      <w:r w:rsidRPr="008B476A">
        <w:rPr>
          <w:rFonts w:ascii="Times New Roman" w:hAnsi="Times New Roman" w:cs="Segoe UI Cyr"/>
          <w:lang w:val="ru-RU"/>
        </w:rPr>
        <w:t xml:space="preserve"> </w:t>
      </w:r>
      <w:r w:rsidRPr="008B476A">
        <w:rPr>
          <w:rFonts w:ascii="Segoe UI Cyr" w:hAnsi="Segoe UI Cyr" w:cs="Segoe UI Cyr"/>
          <w:lang w:val="uk-UA"/>
        </w:rPr>
        <w:t>праці в галузі</w:t>
      </w:r>
      <w:r w:rsidRPr="008B476A">
        <w:rPr>
          <w:rFonts w:ascii="Times New Roman" w:hAnsi="Times New Roman" w:cs="Segoe UI Cyr"/>
          <w:lang w:val="ru-RU"/>
        </w:rPr>
        <w:t xml:space="preserve"> </w:t>
      </w:r>
      <w:r w:rsidRPr="008B476A">
        <w:rPr>
          <w:rFonts w:ascii="Segoe UI Cyr" w:hAnsi="Segoe UI Cyr" w:cs="Segoe UI Cyr"/>
          <w:lang w:val="uk-UA"/>
        </w:rPr>
        <w:t>політичної</w:t>
      </w:r>
      <w:r w:rsidRPr="008B476A">
        <w:rPr>
          <w:rFonts w:ascii="Times New Roman" w:hAnsi="Times New Roman" w:cs="Segoe UI Cyr"/>
          <w:lang w:val="ru-RU"/>
        </w:rPr>
        <w:t xml:space="preserve"> </w:t>
      </w:r>
      <w:r w:rsidRPr="008B476A">
        <w:rPr>
          <w:rFonts w:ascii="Segoe UI Cyr" w:hAnsi="Segoe UI Cyr" w:cs="Segoe UI Cyr"/>
          <w:lang w:val="uk-UA"/>
        </w:rPr>
        <w:t>економії. Досліджував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основні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проблеми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світового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капіталістичного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господарства (теорія та історія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економічних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циклів і криз), теорії грошей, аграрних проблем, світової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економічної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кон’юнктури. Розкрив проблему тимчасового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пом’якшення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протиріч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капіталістичної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системи за допомогою державного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втручання в економіку (держ.-монополістичний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капіталізм). Активний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діяч</w:t>
      </w:r>
      <w:r w:rsidRPr="008B476A">
        <w:rPr>
          <w:rFonts w:ascii="Times New Roman" w:hAnsi="Times New Roman" w:cs="Segoe UI Cyr"/>
          <w:lang w:val="uk-UA"/>
        </w:rPr>
        <w:t xml:space="preserve"> </w:t>
      </w:r>
      <w:r w:rsidRPr="008B476A">
        <w:rPr>
          <w:rFonts w:ascii="Segoe UI Cyr" w:hAnsi="Segoe UI Cyr" w:cs="Segoe UI Cyr"/>
          <w:lang w:val="uk-UA"/>
        </w:rPr>
        <w:t>Комінтерну</w:t>
      </w:r>
      <w:r w:rsidRPr="002A50C1">
        <w:rPr>
          <w:rFonts w:ascii="Segoe UI" w:hAnsi="Segoe UI" w:cs="Segoe UI"/>
          <w:lang w:val="uk-UA"/>
        </w:rPr>
        <w:t>.</w:t>
      </w:r>
    </w:p>
    <w:p w:rsidR="003C4A71" w:rsidRDefault="003C4A71" w:rsidP="00FD2294">
      <w:pPr>
        <w:rPr>
          <w:lang w:val="uk-UA"/>
        </w:rPr>
      </w:pPr>
    </w:p>
    <w:p w:rsidR="003C4A71" w:rsidRDefault="003C4A71" w:rsidP="00FD2294">
      <w:pPr>
        <w:rPr>
          <w:lang w:val="uk-UA"/>
        </w:rPr>
      </w:pPr>
    </w:p>
    <w:p w:rsidR="003C4A71" w:rsidRDefault="003C4A71" w:rsidP="00FD2294">
      <w:pPr>
        <w:rPr>
          <w:lang w:val="uk-UA"/>
        </w:rPr>
      </w:pPr>
      <w:r w:rsidRPr="00C52D9C">
        <w:rPr>
          <w:lang w:val="uk-UA"/>
        </w:rPr>
        <w:t>https://uk.wikipedia.org/wiki/%D0%A4%D0%B0%D0%B9%D0%BB:Vargajen%C5%91.jpg</w:t>
      </w:r>
    </w:p>
    <w:p w:rsidR="003C4A71" w:rsidRDefault="003C4A71" w:rsidP="00FD2294">
      <w:pPr>
        <w:rPr>
          <w:lang w:val="uk-UA"/>
        </w:rPr>
      </w:pPr>
      <w:r w:rsidRPr="0058763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VargajenÅ.jpg" style="width:187.5pt;height:285pt;visibility:visible">
            <v:imagedata r:id="rId5" o:title=""/>
          </v:shape>
        </w:pict>
      </w:r>
    </w:p>
    <w:p w:rsidR="003C4A71" w:rsidRDefault="003C4A71" w:rsidP="00FD2294">
      <w:pPr>
        <w:rPr>
          <w:lang w:val="uk-UA"/>
        </w:rPr>
      </w:pPr>
    </w:p>
    <w:p w:rsidR="003C4A71" w:rsidRDefault="003C4A71" w:rsidP="00FD2294">
      <w:pPr>
        <w:rPr>
          <w:lang w:val="uk-UA"/>
        </w:rPr>
      </w:pPr>
    </w:p>
    <w:p w:rsidR="003C4A71" w:rsidRDefault="003C4A71"/>
    <w:sectPr w:rsidR="003C4A71" w:rsidSect="00BC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690"/>
    <w:rsid w:val="000821EF"/>
    <w:rsid w:val="002A50C1"/>
    <w:rsid w:val="003C4A71"/>
    <w:rsid w:val="00587639"/>
    <w:rsid w:val="008B476A"/>
    <w:rsid w:val="00AC7764"/>
    <w:rsid w:val="00B0744E"/>
    <w:rsid w:val="00BC1051"/>
    <w:rsid w:val="00C52D9C"/>
    <w:rsid w:val="00D0275D"/>
    <w:rsid w:val="00E04690"/>
    <w:rsid w:val="00FD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9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22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as.gov.ua/UA/PersonalSite/Pages/Biography.aspx?PersonID=0000001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101</Words>
  <Characters>582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User</cp:lastModifiedBy>
  <cp:revision>3</cp:revision>
  <dcterms:created xsi:type="dcterms:W3CDTF">2018-10-28T13:21:00Z</dcterms:created>
  <dcterms:modified xsi:type="dcterms:W3CDTF">2018-10-30T15:12:00Z</dcterms:modified>
</cp:coreProperties>
</file>